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port-macquarie-hastings-profile"/>
    <w:p>
      <w:pPr>
        <w:pStyle w:val="Heading1"/>
      </w:pPr>
      <w:r>
        <w:t xml:space="preserve">Port Macquarie-Hastings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3,682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89,596          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Macquarie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36,089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Macquarie-Hastings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16,700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$44,883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$5,524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40,785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8,518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4,338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3,715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3,525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14,566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14,954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1076 - Mid North NSW Bushfires (16 October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1047 - Port Macquarie Hastings Severe Storm (3 February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979,475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89,932.36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726,253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7,560,207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5,735,127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3,009,800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10,999,411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1,188,000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2025-02-12T02:19:45Z</dcterms:created>
  <dcterms:modified xsi:type="dcterms:W3CDTF">2025-02-12T02:19:45Z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